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61764E13"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Budapest Metropolitan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4D56403"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BUDAPES45</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2331FA23" w:rsidR="00EB0036" w:rsidRPr="00095372" w:rsidRDefault="00FB3D04" w:rsidP="00E75EAB">
            <w:pPr>
              <w:spacing w:after="0" w:line="240" w:lineRule="auto"/>
              <w:jc w:val="center"/>
              <w:rPr>
                <w:rFonts w:ascii="Calibri" w:eastAsia="Times New Roman" w:hAnsi="Calibri" w:cs="Times New Roman"/>
                <w:color w:val="000000"/>
                <w:sz w:val="16"/>
                <w:szCs w:val="16"/>
                <w:lang w:val="es-MX" w:eastAsia="en-GB"/>
              </w:rPr>
            </w:pPr>
            <w:r w:rsidRPr="00095372">
              <w:rPr>
                <w:rFonts w:ascii="Calibri" w:eastAsia="Times New Roman" w:hAnsi="Calibri" w:cs="Times New Roman"/>
                <w:color w:val="000000"/>
                <w:sz w:val="16"/>
                <w:szCs w:val="16"/>
                <w:lang w:val="es-MX" w:eastAsia="en-GB"/>
              </w:rPr>
              <w:t>Nagy Lajos király útja 11, 1148, Budapest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A0908D5"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483DDE9" w14:textId="057C15BD" w:rsidR="00851F39" w:rsidRDefault="0009537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Weininger-Hollósi</w:t>
            </w:r>
          </w:p>
          <w:p w14:paraId="2634EB18" w14:textId="01B12C7B" w:rsidR="00095372" w:rsidRDefault="0009537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erasmus@metropolitan.hu</w:t>
            </w:r>
          </w:p>
          <w:p w14:paraId="69DC9F81" w14:textId="41E6F64E" w:rsidR="00EB0036" w:rsidRPr="002A00C3" w:rsidRDefault="0020406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outgoing.erasmus@metropolitan.hu</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7A1927C" w:rsidR="002E3D29" w:rsidRPr="002A00C3" w:rsidRDefault="00851F3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w:t>
            </w:r>
            <w:r w:rsidR="00095372">
              <w:rPr>
                <w:rFonts w:ascii="Calibri" w:eastAsia="Times New Roman" w:hAnsi="Calibri" w:cs="Times New Roman"/>
                <w:color w:val="000000"/>
                <w:sz w:val="16"/>
                <w:szCs w:val="16"/>
                <w:lang w:val="en-GB" w:eastAsia="en-GB"/>
              </w:rPr>
              <w:t>-Hollósi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60A98C40" w:rsidR="002E3D29" w:rsidRPr="002A00C3" w:rsidRDefault="0020406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erasmus@metropolitan.hu</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19F4881" w:rsidR="002E3D29" w:rsidRPr="002A00C3" w:rsidRDefault="0020406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CD22F8" w:rsidRPr="002A00C3" w14:paraId="03559E4B" w14:textId="77777777" w:rsidTr="00C3105E">
        <w:trPr>
          <w:trHeight w:val="83"/>
        </w:trPr>
        <w:tc>
          <w:tcPr>
            <w:tcW w:w="982" w:type="dxa"/>
            <w:tcBorders>
              <w:top w:val="nil"/>
              <w:left w:val="nil"/>
              <w:bottom w:val="nil"/>
              <w:right w:val="nil"/>
            </w:tcBorders>
            <w:shd w:val="clear" w:color="auto" w:fill="auto"/>
            <w:noWrap/>
            <w:vAlign w:val="bottom"/>
            <w:hideMark/>
          </w:tcPr>
          <w:p w14:paraId="749A571A" w14:textId="77777777" w:rsidR="00CD22F8" w:rsidRPr="002A00C3" w:rsidRDefault="00CD22F8" w:rsidP="00C3105E">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00C6FCA" w14:textId="77777777" w:rsidR="00CD22F8" w:rsidRPr="002A00C3" w:rsidRDefault="00CD22F8" w:rsidP="00C3105E">
            <w:pPr>
              <w:spacing w:after="0" w:line="240" w:lineRule="auto"/>
              <w:rPr>
                <w:rFonts w:ascii="Calibri" w:eastAsia="Times New Roman" w:hAnsi="Calibri" w:cs="Times New Roman"/>
                <w:color w:val="0000FF"/>
                <w:sz w:val="16"/>
                <w:szCs w:val="16"/>
                <w:u w:val="single"/>
                <w:lang w:val="en-GB" w:eastAsia="en-GB"/>
              </w:rPr>
            </w:pPr>
          </w:p>
          <w:p w14:paraId="58296F39" w14:textId="77777777" w:rsidR="00CD22F8" w:rsidRPr="002A00C3" w:rsidRDefault="00CD22F8" w:rsidP="00C3105E">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489CCB8D" w14:textId="77777777" w:rsidR="00CD22F8" w:rsidRPr="002A00C3" w:rsidRDefault="00CD22F8" w:rsidP="00C3105E">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239C500"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D47769A"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799DD778" w14:textId="77777777" w:rsidR="00CD22F8" w:rsidRPr="002A00C3" w:rsidRDefault="00CD22F8" w:rsidP="00C3105E">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37601B84"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D0C79C8" w14:textId="77777777" w:rsidR="00CD22F8" w:rsidRPr="002A00C3" w:rsidRDefault="00CD22F8" w:rsidP="00C3105E">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2A8DDE6" w14:textId="77777777" w:rsidR="00CD22F8" w:rsidRPr="002A00C3" w:rsidRDefault="00CD22F8" w:rsidP="00C3105E">
            <w:pPr>
              <w:spacing w:after="0" w:line="240" w:lineRule="auto"/>
              <w:rPr>
                <w:rFonts w:ascii="Calibri" w:eastAsia="Times New Roman" w:hAnsi="Calibri" w:cs="Times New Roman"/>
                <w:color w:val="000000"/>
                <w:lang w:val="en-GB" w:eastAsia="en-GB"/>
              </w:rPr>
            </w:pPr>
          </w:p>
        </w:tc>
      </w:tr>
      <w:tr w:rsidR="00CD22F8" w:rsidRPr="002A00C3" w14:paraId="7037721D" w14:textId="77777777" w:rsidTr="00C3105E">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06A65FA4" w14:textId="77777777" w:rsidR="00CD22F8" w:rsidRPr="00474762" w:rsidRDefault="00CD22F8" w:rsidP="00C3105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7AFD97D"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D22F8" w:rsidRPr="002A00C3" w14:paraId="1A19D47E" w14:textId="77777777" w:rsidTr="00C3105E">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21BD58"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B69A7B9"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F541403"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17908C96"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F6E13A3"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CF41015"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D22F8" w:rsidRPr="002A00C3" w14:paraId="1D3AADA5" w14:textId="77777777" w:rsidTr="00C3105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BF99799"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139C0C4" w14:textId="77777777" w:rsidR="00CD22F8" w:rsidRPr="00784E7F" w:rsidRDefault="00CD22F8" w:rsidP="00C3105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FA50687"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p w14:paraId="78F85563"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9F0A9FA"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0B5D521"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ABE2FBF"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r>
      <w:tr w:rsidR="00CD22F8" w:rsidRPr="002A00C3" w14:paraId="03F3AF3E" w14:textId="77777777" w:rsidTr="00C3105E">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F24650F"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245F3A6" w14:textId="4CFDAD03" w:rsidR="00CD22F8" w:rsidRPr="002A00C3" w:rsidRDefault="00851F39" w:rsidP="00C310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Fatima Weininger</w:t>
            </w:r>
            <w:r w:rsidR="00095372">
              <w:rPr>
                <w:rFonts w:ascii="Calibri" w:eastAsia="Times New Roman" w:hAnsi="Calibri" w:cs="Times New Roman"/>
                <w:color w:val="000000"/>
                <w:sz w:val="16"/>
                <w:szCs w:val="16"/>
                <w:lang w:val="en-GB" w:eastAsia="en-GB"/>
              </w:rPr>
              <w:t>-Hollósi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0A1033E" w14:textId="5FFA6D10" w:rsidR="00CD22F8" w:rsidRPr="002A00C3" w:rsidRDefault="00851F39" w:rsidP="00C3105E">
            <w:pPr>
              <w:spacing w:after="0" w:line="240" w:lineRule="auto"/>
              <w:jc w:val="center"/>
              <w:rPr>
                <w:rFonts w:ascii="Calibri" w:eastAsia="Times New Roman" w:hAnsi="Calibri" w:cs="Times New Roman"/>
                <w:color w:val="000000"/>
                <w:sz w:val="16"/>
                <w:szCs w:val="16"/>
                <w:lang w:val="en-GB" w:eastAsia="en-GB"/>
              </w:rPr>
            </w:pPr>
            <w:hyperlink r:id="rId11" w:history="1">
              <w:r w:rsidRPr="00ED0FB8">
                <w:rPr>
                  <w:rStyle w:val="Hiperhivatkozs"/>
                  <w:rFonts w:ascii="Calibri" w:eastAsia="Times New Roman" w:hAnsi="Calibri" w:cs="Times New Roman"/>
                  <w:sz w:val="16"/>
                  <w:szCs w:val="16"/>
                  <w:lang w:val="en-GB" w:eastAsia="en-GB"/>
                </w:rPr>
                <w:t>erasmus@metropolitan.hu</w:t>
              </w:r>
            </w:hyperlink>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C06367E" w14:textId="312B092A" w:rsidR="00CD22F8" w:rsidRPr="002A00C3" w:rsidRDefault="006F4EB0" w:rsidP="00C310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56558DE"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C0EEF01"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r>
      <w:tr w:rsidR="00CD22F8" w:rsidRPr="002A00C3" w14:paraId="1BB95196" w14:textId="77777777" w:rsidTr="00C3105E">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69681A4"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6F8392F"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BB69A4A"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749D708"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16CB390E" w14:textId="77777777" w:rsidR="00CD22F8" w:rsidRPr="002A00C3" w:rsidRDefault="00CD22F8" w:rsidP="00C3105E">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D589E30" w14:textId="77777777" w:rsidR="00CD22F8" w:rsidRPr="002A00C3" w:rsidRDefault="00CD22F8" w:rsidP="00C3105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4F76807" w:rsidR="00784E7F" w:rsidRDefault="00784E7F" w:rsidP="00EC1AC5">
      <w:pPr>
        <w:spacing w:after="0"/>
        <w:jc w:val="center"/>
        <w:rPr>
          <w:b/>
          <w:lang w:val="en-GB"/>
        </w:rPr>
      </w:pPr>
    </w:p>
    <w:p w14:paraId="525ED4F8" w14:textId="63188615" w:rsidR="00662C22" w:rsidRDefault="00662C22" w:rsidP="00EC1AC5">
      <w:pPr>
        <w:spacing w:after="0"/>
        <w:jc w:val="center"/>
        <w:rPr>
          <w:b/>
          <w:lang w:val="en-GB"/>
        </w:rPr>
      </w:pPr>
    </w:p>
    <w:p w14:paraId="3EDCBB2E" w14:textId="1EDC829F" w:rsidR="00662C22" w:rsidRDefault="00662C22" w:rsidP="00EC1AC5">
      <w:pPr>
        <w:spacing w:after="0"/>
        <w:jc w:val="center"/>
        <w:rPr>
          <w:b/>
          <w:lang w:val="en-GB"/>
        </w:rPr>
      </w:pPr>
    </w:p>
    <w:p w14:paraId="0C8BC3A3" w14:textId="6ED49A46" w:rsidR="00662C22" w:rsidRDefault="00662C22" w:rsidP="00EC1AC5">
      <w:pPr>
        <w:spacing w:after="0"/>
        <w:jc w:val="center"/>
        <w:rPr>
          <w:b/>
          <w:lang w:val="en-GB"/>
        </w:rPr>
      </w:pPr>
    </w:p>
    <w:p w14:paraId="6D2F60B8" w14:textId="0D60BB4B" w:rsidR="00662C22" w:rsidRDefault="00662C22" w:rsidP="00EC1AC5">
      <w:pPr>
        <w:spacing w:after="0"/>
        <w:jc w:val="center"/>
        <w:rPr>
          <w:b/>
          <w:lang w:val="en-GB"/>
        </w:rPr>
      </w:pPr>
    </w:p>
    <w:p w14:paraId="52FDD861" w14:textId="317A3AD8" w:rsidR="00662C22" w:rsidRDefault="00662C22" w:rsidP="00EC1AC5">
      <w:pPr>
        <w:spacing w:after="0"/>
        <w:jc w:val="center"/>
        <w:rPr>
          <w:b/>
          <w:lang w:val="en-GB"/>
        </w:rPr>
      </w:pPr>
    </w:p>
    <w:p w14:paraId="3930387A" w14:textId="3AAEDF6E" w:rsidR="00662C22" w:rsidRDefault="00662C22" w:rsidP="00EC1AC5">
      <w:pPr>
        <w:spacing w:after="0"/>
        <w:jc w:val="center"/>
        <w:rPr>
          <w:b/>
          <w:lang w:val="en-GB"/>
        </w:rPr>
      </w:pPr>
    </w:p>
    <w:p w14:paraId="61BE4278" w14:textId="6B4D6B9B" w:rsidR="00662C22" w:rsidRDefault="00662C22" w:rsidP="00EC1AC5">
      <w:pPr>
        <w:spacing w:after="0"/>
        <w:jc w:val="center"/>
        <w:rPr>
          <w:b/>
          <w:lang w:val="en-GB"/>
        </w:rPr>
      </w:pPr>
    </w:p>
    <w:p w14:paraId="14261A6A" w14:textId="7915F0D5" w:rsidR="00662C22" w:rsidRDefault="00662C22" w:rsidP="00EC1AC5">
      <w:pPr>
        <w:spacing w:after="0"/>
        <w:jc w:val="center"/>
        <w:rPr>
          <w:b/>
          <w:lang w:val="en-GB"/>
        </w:rPr>
      </w:pPr>
    </w:p>
    <w:p w14:paraId="59C51C08" w14:textId="4F95B1AD" w:rsidR="00662C22" w:rsidRDefault="00662C22" w:rsidP="00EC1AC5">
      <w:pPr>
        <w:spacing w:after="0"/>
        <w:jc w:val="center"/>
        <w:rPr>
          <w:b/>
          <w:lang w:val="en-GB"/>
        </w:rPr>
      </w:pPr>
    </w:p>
    <w:p w14:paraId="3CCE1197" w14:textId="3F3A1608" w:rsidR="00662C22" w:rsidRDefault="00662C22" w:rsidP="00EC1AC5">
      <w:pPr>
        <w:spacing w:after="0"/>
        <w:jc w:val="center"/>
        <w:rPr>
          <w:b/>
          <w:lang w:val="en-GB"/>
        </w:rPr>
      </w:pPr>
    </w:p>
    <w:p w14:paraId="326C0042" w14:textId="35BA6BE0" w:rsidR="00662C22" w:rsidRDefault="00662C22" w:rsidP="00EC1AC5">
      <w:pPr>
        <w:spacing w:after="0"/>
        <w:jc w:val="center"/>
        <w:rPr>
          <w:b/>
          <w:lang w:val="en-GB"/>
        </w:rPr>
      </w:pPr>
    </w:p>
    <w:p w14:paraId="4BC93EFA" w14:textId="1AB59DF3" w:rsidR="00662C22" w:rsidRDefault="00662C22" w:rsidP="00EC1AC5">
      <w:pPr>
        <w:spacing w:after="0"/>
        <w:jc w:val="center"/>
        <w:rPr>
          <w:b/>
          <w:lang w:val="en-GB"/>
        </w:rPr>
      </w:pPr>
    </w:p>
    <w:p w14:paraId="44793D9B" w14:textId="64F49A65" w:rsidR="00662C22" w:rsidRDefault="00662C22" w:rsidP="00EC1AC5">
      <w:pPr>
        <w:spacing w:after="0"/>
        <w:jc w:val="center"/>
        <w:rPr>
          <w:b/>
          <w:lang w:val="en-GB"/>
        </w:rPr>
      </w:pPr>
    </w:p>
    <w:p w14:paraId="16D3F221" w14:textId="706AF7AE" w:rsidR="00662C22" w:rsidRDefault="00662C22" w:rsidP="00EC1AC5">
      <w:pPr>
        <w:spacing w:after="0"/>
        <w:jc w:val="center"/>
        <w:rPr>
          <w:b/>
          <w:lang w:val="en-GB"/>
        </w:rPr>
      </w:pPr>
    </w:p>
    <w:p w14:paraId="52ACAF51" w14:textId="77777777" w:rsidR="00662C22" w:rsidRDefault="00662C22"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lastRenderedPageBreak/>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D293" w14:textId="77777777" w:rsidR="00085CB8" w:rsidRDefault="00085CB8" w:rsidP="00261299">
      <w:pPr>
        <w:spacing w:after="0" w:line="240" w:lineRule="auto"/>
      </w:pPr>
      <w:r>
        <w:separator/>
      </w:r>
    </w:p>
  </w:endnote>
  <w:endnote w:type="continuationSeparator" w:id="0">
    <w:p w14:paraId="4481F216" w14:textId="77777777" w:rsidR="00085CB8" w:rsidRDefault="00085CB8"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 w:id="13">
    <w:p w14:paraId="2F7B992C" w14:textId="77777777" w:rsidR="00CD22F8" w:rsidRPr="00114066" w:rsidRDefault="00CD22F8" w:rsidP="00CD22F8">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33AFF0DF" w14:textId="77777777" w:rsidR="00CD22F8" w:rsidRPr="00114066" w:rsidRDefault="00CD22F8" w:rsidP="00CD22F8">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1C9A" w14:textId="77777777" w:rsidR="00F8026B" w:rsidRDefault="00F8026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10642308" w:rsidR="00774BD5" w:rsidRDefault="00774BD5">
        <w:pPr>
          <w:pStyle w:val="llb"/>
          <w:jc w:val="center"/>
        </w:pPr>
        <w:r>
          <w:fldChar w:fldCharType="begin"/>
        </w:r>
        <w:r>
          <w:instrText xml:space="preserve"> PAGE   \* MERGEFORMAT </w:instrText>
        </w:r>
        <w:r>
          <w:fldChar w:fldCharType="separate"/>
        </w:r>
        <w:r w:rsidR="006F4EB0">
          <w:rPr>
            <w:noProof/>
          </w:rPr>
          <w:t>2</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63864" w14:textId="77777777" w:rsidR="00F8026B" w:rsidRDefault="00F8026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2B25" w14:textId="77777777" w:rsidR="00085CB8" w:rsidRDefault="00085CB8" w:rsidP="00261299">
      <w:pPr>
        <w:spacing w:after="0" w:line="240" w:lineRule="auto"/>
      </w:pPr>
      <w:r>
        <w:separator/>
      </w:r>
    </w:p>
  </w:footnote>
  <w:footnote w:type="continuationSeparator" w:id="0">
    <w:p w14:paraId="7FF5CD71" w14:textId="77777777" w:rsidR="00085CB8" w:rsidRDefault="00085CB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7075" w14:textId="77777777" w:rsidR="00F8026B" w:rsidRDefault="00F8026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587DF50A" w:rsidR="00774BD5" w:rsidRDefault="00CA5AB4" w:rsidP="00784E7F">
    <w:pPr>
      <w:pStyle w:val="lfej"/>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lfej"/>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89127730">
    <w:abstractNumId w:val="1"/>
  </w:num>
  <w:num w:numId="2" w16cid:durableId="359821927">
    <w:abstractNumId w:val="8"/>
  </w:num>
  <w:num w:numId="3" w16cid:durableId="1403219311">
    <w:abstractNumId w:val="3"/>
  </w:num>
  <w:num w:numId="4" w16cid:durableId="1999844574">
    <w:abstractNumId w:val="7"/>
  </w:num>
  <w:num w:numId="5" w16cid:durableId="568270792">
    <w:abstractNumId w:val="13"/>
  </w:num>
  <w:num w:numId="6" w16cid:durableId="1498888817">
    <w:abstractNumId w:val="14"/>
  </w:num>
  <w:num w:numId="7" w16cid:durableId="203252451">
    <w:abstractNumId w:val="5"/>
  </w:num>
  <w:num w:numId="8" w16cid:durableId="521554160">
    <w:abstractNumId w:val="12"/>
  </w:num>
  <w:num w:numId="9" w16cid:durableId="563835408">
    <w:abstractNumId w:val="11"/>
  </w:num>
  <w:num w:numId="10" w16cid:durableId="485781578">
    <w:abstractNumId w:val="9"/>
  </w:num>
  <w:num w:numId="11" w16cid:durableId="1088773492">
    <w:abstractNumId w:val="10"/>
  </w:num>
  <w:num w:numId="12" w16cid:durableId="1801608648">
    <w:abstractNumId w:val="2"/>
  </w:num>
  <w:num w:numId="13" w16cid:durableId="1113600469">
    <w:abstractNumId w:val="6"/>
  </w:num>
  <w:num w:numId="14" w16cid:durableId="559560378">
    <w:abstractNumId w:val="0"/>
  </w:num>
  <w:num w:numId="15" w16cid:durableId="218369265">
    <w:abstractNumId w:val="4"/>
  </w:num>
  <w:num w:numId="16" w16cid:durableId="691102791">
    <w:abstractNumId w:val="15"/>
  </w:num>
  <w:num w:numId="17" w16cid:durableId="1173642424">
    <w:abstractNumId w:val="8"/>
  </w:num>
  <w:num w:numId="18" w16cid:durableId="644512644">
    <w:abstractNumId w:val="3"/>
  </w:num>
  <w:num w:numId="19" w16cid:durableId="599067223">
    <w:abstractNumId w:val="7"/>
  </w:num>
  <w:num w:numId="20" w16cid:durableId="1084838613">
    <w:abstractNumId w:val="13"/>
  </w:num>
  <w:num w:numId="21" w16cid:durableId="1205829448">
    <w:abstractNumId w:val="14"/>
  </w:num>
  <w:num w:numId="22" w16cid:durableId="2097556588">
    <w:abstractNumId w:val="5"/>
  </w:num>
  <w:num w:numId="23" w16cid:durableId="1834301016">
    <w:abstractNumId w:val="12"/>
  </w:num>
  <w:num w:numId="24" w16cid:durableId="972903918">
    <w:abstractNumId w:val="11"/>
  </w:num>
  <w:num w:numId="25" w16cid:durableId="1651404760">
    <w:abstractNumId w:val="9"/>
  </w:num>
  <w:num w:numId="26" w16cid:durableId="87040088">
    <w:abstractNumId w:val="10"/>
  </w:num>
  <w:num w:numId="27" w16cid:durableId="1921402116">
    <w:abstractNumId w:val="2"/>
  </w:num>
  <w:num w:numId="28" w16cid:durableId="1915046731">
    <w:abstractNumId w:val="6"/>
  </w:num>
  <w:num w:numId="29" w16cid:durableId="1055278166">
    <w:abstractNumId w:val="0"/>
  </w:num>
  <w:num w:numId="30" w16cid:durableId="1791046904">
    <w:abstractNumId w:val="4"/>
  </w:num>
  <w:num w:numId="31" w16cid:durableId="427888135">
    <w:abstractNumId w:val="15"/>
  </w:num>
  <w:num w:numId="32" w16cid:durableId="531961040">
    <w:abstractNumId w:val="2"/>
  </w:num>
  <w:num w:numId="33" w16cid:durableId="82803105">
    <w:abstractNumId w:val="6"/>
  </w:num>
  <w:num w:numId="34" w16cid:durableId="1543054308">
    <w:abstractNumId w:val="0"/>
  </w:num>
  <w:num w:numId="35" w16cid:durableId="1670328909">
    <w:abstractNumId w:val="4"/>
  </w:num>
  <w:num w:numId="36" w16cid:durableId="1932082989">
    <w:abstractNumId w:val="15"/>
  </w:num>
  <w:num w:numId="37" w16cid:durableId="1783382855">
    <w:abstractNumId w:val="2"/>
  </w:num>
  <w:num w:numId="38" w16cid:durableId="194193524">
    <w:abstractNumId w:val="6"/>
  </w:num>
  <w:num w:numId="39" w16cid:durableId="10497362">
    <w:abstractNumId w:val="0"/>
  </w:num>
  <w:num w:numId="40" w16cid:durableId="254168741">
    <w:abstractNumId w:val="4"/>
  </w:num>
  <w:num w:numId="41" w16cid:durableId="1649171086">
    <w:abstractNumId w:val="15"/>
  </w:num>
  <w:num w:numId="42" w16cid:durableId="890651213">
    <w:abstractNumId w:val="2"/>
  </w:num>
  <w:num w:numId="43" w16cid:durableId="1149830803">
    <w:abstractNumId w:val="6"/>
  </w:num>
  <w:num w:numId="44" w16cid:durableId="1239905662">
    <w:abstractNumId w:val="0"/>
  </w:num>
  <w:num w:numId="45" w16cid:durableId="1163933345">
    <w:abstractNumId w:val="4"/>
  </w:num>
  <w:num w:numId="46" w16cid:durableId="82555724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5CB8"/>
    <w:rsid w:val="00087A34"/>
    <w:rsid w:val="000939C4"/>
    <w:rsid w:val="0009420D"/>
    <w:rsid w:val="00095372"/>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06C"/>
    <w:rsid w:val="00204B3A"/>
    <w:rsid w:val="00207747"/>
    <w:rsid w:val="0022098F"/>
    <w:rsid w:val="00221EEA"/>
    <w:rsid w:val="0023117A"/>
    <w:rsid w:val="00232A31"/>
    <w:rsid w:val="00233070"/>
    <w:rsid w:val="002370E6"/>
    <w:rsid w:val="002417FC"/>
    <w:rsid w:val="00243B59"/>
    <w:rsid w:val="00245C13"/>
    <w:rsid w:val="00246AD2"/>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E52A5"/>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7409"/>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C0"/>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2C22"/>
    <w:rsid w:val="00667D36"/>
    <w:rsid w:val="0067336F"/>
    <w:rsid w:val="00680E62"/>
    <w:rsid w:val="0068256B"/>
    <w:rsid w:val="006831CD"/>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4EB0"/>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F39"/>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0270"/>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47252"/>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4EDA"/>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5C7"/>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22F8"/>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3D04"/>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EAC942D8-BF5A-41E0-82BB-391A29C7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F8026B"/>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 w:type="character" w:styleId="Feloldatlanmegemlts">
    <w:name w:val="Unresolved Mention"/>
    <w:basedOn w:val="Bekezdsalapbettpusa"/>
    <w:uiPriority w:val="99"/>
    <w:semiHidden/>
    <w:unhideWhenUsed/>
    <w:rsid w:val="00851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tropolitan.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f1ea8b-671f-46d8-87c8-f259b4ae11bd" xsi:nil="true"/>
    <lcf76f155ced4ddcb4097134ff3c332f xmlns="8aca023f-bc54-409a-a35a-ea21801190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F557613-2622-43A5-B625-819A432DDF18}"/>
</file>

<file path=customXml/itemProps4.xml><?xml version="1.0" encoding="utf-8"?>
<ds:datastoreItem xmlns:ds="http://schemas.openxmlformats.org/officeDocument/2006/customXml" ds:itemID="{5142C60E-509F-4A7D-8E5E-DB8AA89E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920</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Weininger Fatima</cp:lastModifiedBy>
  <cp:revision>9</cp:revision>
  <cp:lastPrinted>2015-04-10T09:51:00Z</cp:lastPrinted>
  <dcterms:created xsi:type="dcterms:W3CDTF">2018-02-12T14:15:00Z</dcterms:created>
  <dcterms:modified xsi:type="dcterms:W3CDTF">2025-01-31T11:32:00Z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0x0101001F6259EF8AD86B4A93378941C797F9D8</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